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B839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215FB1" w:rsidRPr="00E7243F">
        <w:t>AGENDA</w:t>
      </w:r>
    </w:p>
    <w:p w14:paraId="20D81BF4" w14:textId="77777777" w:rsidR="00215FB1" w:rsidRDefault="00215FB1"/>
    <w:p w14:paraId="1DB530CA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</w:p>
    <w:p w14:paraId="4B1D845B" w14:textId="77777777" w:rsidR="00343FA8" w:rsidRPr="00343FA8" w:rsidRDefault="00343FA8" w:rsidP="00343FA8"/>
    <w:p w14:paraId="466B8222" w14:textId="673A405A" w:rsidR="00215FB1" w:rsidRPr="00E7243F" w:rsidRDefault="003872AB" w:rsidP="00E7243F">
      <w:pPr>
        <w:pStyle w:val="Heading2"/>
      </w:pPr>
      <w:proofErr w:type="gramStart"/>
      <w:r>
        <w:t>Thursday</w:t>
      </w:r>
      <w:r w:rsidR="002A5E76">
        <w:t xml:space="preserve">, </w:t>
      </w:r>
      <w:r>
        <w:t xml:space="preserve"> </w:t>
      </w:r>
      <w:r w:rsidR="006D07C7">
        <w:t>March</w:t>
      </w:r>
      <w:proofErr w:type="gramEnd"/>
      <w:r w:rsidR="006D07C7">
        <w:t xml:space="preserve"> 26</w:t>
      </w:r>
      <w:r>
        <w:t>, 20</w:t>
      </w:r>
      <w:r w:rsidR="008B3870">
        <w:t>20</w:t>
      </w:r>
    </w:p>
    <w:p w14:paraId="256C1B7C" w14:textId="77777777" w:rsidR="00315E3A" w:rsidRPr="00E7243F" w:rsidRDefault="008B52B5" w:rsidP="003872AB">
      <w:pPr>
        <w:pStyle w:val="Heading2"/>
      </w:pPr>
      <w:r>
        <w:t>1</w:t>
      </w:r>
      <w:r w:rsidR="3759FB08">
        <w:t>0</w:t>
      </w:r>
      <w:r>
        <w:t>:</w:t>
      </w:r>
      <w:r w:rsidR="01455766">
        <w:t>30</w:t>
      </w:r>
      <w:r w:rsidR="003872AB">
        <w:t>-</w:t>
      </w:r>
      <w:r w:rsidR="6027BAC2">
        <w:t>11:30</w:t>
      </w:r>
    </w:p>
    <w:p w14:paraId="3F672250" w14:textId="77777777" w:rsidR="00210E8B" w:rsidRDefault="00210E8B" w:rsidP="02DA75C6"/>
    <w:p w14:paraId="729C2EBA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14:paraId="6CB98356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23F07E7E" w14:textId="59638AF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>
        <w:tab/>
      </w:r>
      <w:r w:rsidR="001F3B70">
        <w:rPr>
          <w:rStyle w:val="Bold10ptChar"/>
        </w:rPr>
        <w:tab/>
      </w:r>
    </w:p>
    <w:p w14:paraId="5C31722D" w14:textId="77777777" w:rsidR="00215FB1" w:rsidRDefault="00215FB1" w:rsidP="00D268A5">
      <w:pPr>
        <w:tabs>
          <w:tab w:val="left" w:pos="1440"/>
          <w:tab w:val="left" w:pos="1800"/>
        </w:tabs>
      </w:pPr>
    </w:p>
    <w:p w14:paraId="6FF61058" w14:textId="77777777" w:rsidR="00215FB1" w:rsidRDefault="00215FB1">
      <w:pPr>
        <w:tabs>
          <w:tab w:val="left" w:pos="1800"/>
        </w:tabs>
      </w:pPr>
    </w:p>
    <w:tbl>
      <w:tblPr>
        <w:tblW w:w="10114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2"/>
        <w:gridCol w:w="8642"/>
      </w:tblGrid>
      <w:tr w:rsidR="00331A96" w14:paraId="3412D284" w14:textId="77777777" w:rsidTr="02DA75C6">
        <w:trPr>
          <w:trHeight w:val="880"/>
        </w:trPr>
        <w:tc>
          <w:tcPr>
            <w:tcW w:w="1472" w:type="dxa"/>
          </w:tcPr>
          <w:p w14:paraId="4DDE04AB" w14:textId="77777777" w:rsidR="4C8E7758" w:rsidRDefault="4C8E7758" w:rsidP="02DA75C6">
            <w:pPr>
              <w:pStyle w:val="Heading2"/>
              <w:spacing w:line="259" w:lineRule="auto"/>
            </w:pPr>
            <w:r>
              <w:t>10:30</w:t>
            </w:r>
          </w:p>
          <w:p w14:paraId="5965E1F8" w14:textId="77777777" w:rsidR="00331A96" w:rsidRPr="007343D2" w:rsidRDefault="00331A96" w:rsidP="007343D2"/>
        </w:tc>
        <w:tc>
          <w:tcPr>
            <w:tcW w:w="8642" w:type="dxa"/>
          </w:tcPr>
          <w:p w14:paraId="349ADCBB" w14:textId="6110D145" w:rsidR="00FD3BE0" w:rsidRPr="00BC10E4" w:rsidRDefault="0038776D" w:rsidP="0038776D">
            <w:pPr>
              <w:pStyle w:val="Heading2"/>
            </w:pPr>
            <w:r>
              <w:t>Manufacturing status</w:t>
            </w:r>
          </w:p>
        </w:tc>
      </w:tr>
      <w:tr w:rsidR="0038776D" w14:paraId="4195D0D6" w14:textId="77777777" w:rsidTr="02DA75C6">
        <w:trPr>
          <w:trHeight w:val="880"/>
        </w:trPr>
        <w:tc>
          <w:tcPr>
            <w:tcW w:w="1472" w:type="dxa"/>
          </w:tcPr>
          <w:p w14:paraId="1C89BD51" w14:textId="05622D9C" w:rsidR="0038776D" w:rsidRDefault="0038776D" w:rsidP="02DA75C6">
            <w:pPr>
              <w:pStyle w:val="Heading2"/>
              <w:spacing w:line="259" w:lineRule="auto"/>
            </w:pPr>
            <w:r>
              <w:t>10:50</w:t>
            </w:r>
          </w:p>
        </w:tc>
        <w:tc>
          <w:tcPr>
            <w:tcW w:w="8642" w:type="dxa"/>
          </w:tcPr>
          <w:p w14:paraId="6B309375" w14:textId="34081543" w:rsidR="0038776D" w:rsidRDefault="0038776D" w:rsidP="0038776D">
            <w:pPr>
              <w:pStyle w:val="Heading2"/>
            </w:pPr>
            <w:r>
              <w:t>Confirm Staff Meeting Time &amp; Ensure Communication with Dr. Oman</w:t>
            </w:r>
          </w:p>
        </w:tc>
      </w:tr>
      <w:tr w:rsidR="00331A96" w14:paraId="73F50C8E" w14:textId="77777777" w:rsidTr="02DA75C6">
        <w:trPr>
          <w:trHeight w:val="1285"/>
        </w:trPr>
        <w:tc>
          <w:tcPr>
            <w:tcW w:w="1472" w:type="dxa"/>
          </w:tcPr>
          <w:p w14:paraId="5122F0F6" w14:textId="77777777" w:rsidR="4C8E7758" w:rsidRDefault="4C8E7758" w:rsidP="02DA75C6">
            <w:pPr>
              <w:pStyle w:val="Heading2"/>
              <w:spacing w:line="259" w:lineRule="auto"/>
            </w:pPr>
            <w:r>
              <w:t>11:00</w:t>
            </w:r>
          </w:p>
          <w:p w14:paraId="4482F37F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6EC418B7" w14:textId="48DD565D" w:rsidR="00331A96" w:rsidRDefault="0038776D" w:rsidP="0038776D">
            <w:pPr>
              <w:pStyle w:val="Heading2"/>
            </w:pPr>
            <w:r>
              <w:t>Review Implementation Memo 2 Rubric</w:t>
            </w:r>
          </w:p>
        </w:tc>
      </w:tr>
      <w:tr w:rsidR="00331A96" w14:paraId="5DDD7FD8" w14:textId="77777777" w:rsidTr="02DA75C6">
        <w:trPr>
          <w:trHeight w:val="581"/>
        </w:trPr>
        <w:tc>
          <w:tcPr>
            <w:tcW w:w="1472" w:type="dxa"/>
          </w:tcPr>
          <w:p w14:paraId="1AEF88F7" w14:textId="77777777" w:rsidR="00331A96" w:rsidRDefault="00331A96" w:rsidP="00771042">
            <w:pPr>
              <w:pStyle w:val="Heading2"/>
            </w:pPr>
            <w:r>
              <w:t>Remaining minutes</w:t>
            </w:r>
          </w:p>
          <w:p w14:paraId="72663C6D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02CBED4C" w14:textId="77777777" w:rsidR="00331A96" w:rsidRDefault="0038776D">
            <w:r>
              <w:t>Assign Roles for Implementation 2</w:t>
            </w:r>
          </w:p>
          <w:p w14:paraId="5729137D" w14:textId="1333132B" w:rsidR="0038776D" w:rsidRPr="00025B51" w:rsidRDefault="0038776D">
            <w:r>
              <w:t>Review Tasks</w:t>
            </w:r>
            <w:bookmarkStart w:id="0" w:name="_GoBack"/>
            <w:bookmarkEnd w:id="0"/>
          </w:p>
        </w:tc>
      </w:tr>
    </w:tbl>
    <w:p w14:paraId="157E6EB8" w14:textId="77777777" w:rsidR="00215FB1" w:rsidRDefault="00215FB1"/>
    <w:p w14:paraId="2E6A35E1" w14:textId="77777777" w:rsidR="00F0125D" w:rsidRDefault="00F0125D"/>
    <w:sectPr w:rsidR="00F0125D" w:rsidSect="005E0895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C7"/>
    <w:rsid w:val="00021AFD"/>
    <w:rsid w:val="00025B51"/>
    <w:rsid w:val="00046788"/>
    <w:rsid w:val="00050930"/>
    <w:rsid w:val="000929A8"/>
    <w:rsid w:val="00092F33"/>
    <w:rsid w:val="0012362F"/>
    <w:rsid w:val="00167739"/>
    <w:rsid w:val="00185CD0"/>
    <w:rsid w:val="001D5650"/>
    <w:rsid w:val="001E267D"/>
    <w:rsid w:val="001F3B70"/>
    <w:rsid w:val="00210E8B"/>
    <w:rsid w:val="00215FB1"/>
    <w:rsid w:val="00227E09"/>
    <w:rsid w:val="002A5E76"/>
    <w:rsid w:val="00315E3A"/>
    <w:rsid w:val="00331A96"/>
    <w:rsid w:val="00343FA8"/>
    <w:rsid w:val="00364F46"/>
    <w:rsid w:val="003872AB"/>
    <w:rsid w:val="0038776D"/>
    <w:rsid w:val="00551A52"/>
    <w:rsid w:val="005E0895"/>
    <w:rsid w:val="00627EA4"/>
    <w:rsid w:val="006304FF"/>
    <w:rsid w:val="006644BA"/>
    <w:rsid w:val="00670335"/>
    <w:rsid w:val="006757F1"/>
    <w:rsid w:val="006C36BF"/>
    <w:rsid w:val="006D07C7"/>
    <w:rsid w:val="0071647B"/>
    <w:rsid w:val="0071658D"/>
    <w:rsid w:val="007343D2"/>
    <w:rsid w:val="00741F09"/>
    <w:rsid w:val="00771042"/>
    <w:rsid w:val="007C645B"/>
    <w:rsid w:val="007D4787"/>
    <w:rsid w:val="007F75DF"/>
    <w:rsid w:val="008945B9"/>
    <w:rsid w:val="008B3870"/>
    <w:rsid w:val="008B52B5"/>
    <w:rsid w:val="00992A2B"/>
    <w:rsid w:val="00A10232"/>
    <w:rsid w:val="00A95A98"/>
    <w:rsid w:val="00AF3FBD"/>
    <w:rsid w:val="00B02450"/>
    <w:rsid w:val="00B1229F"/>
    <w:rsid w:val="00B4477F"/>
    <w:rsid w:val="00B7732A"/>
    <w:rsid w:val="00BC10E4"/>
    <w:rsid w:val="00CD440E"/>
    <w:rsid w:val="00D268A5"/>
    <w:rsid w:val="00D868B9"/>
    <w:rsid w:val="00D96184"/>
    <w:rsid w:val="00DA0146"/>
    <w:rsid w:val="00DE1656"/>
    <w:rsid w:val="00E15896"/>
    <w:rsid w:val="00E24685"/>
    <w:rsid w:val="00E2755B"/>
    <w:rsid w:val="00E3013C"/>
    <w:rsid w:val="00E7243F"/>
    <w:rsid w:val="00EA5F18"/>
    <w:rsid w:val="00EB16A2"/>
    <w:rsid w:val="00EC472C"/>
    <w:rsid w:val="00F0125D"/>
    <w:rsid w:val="00F479A5"/>
    <w:rsid w:val="00F73423"/>
    <w:rsid w:val="00FC2466"/>
    <w:rsid w:val="00FD3BE0"/>
    <w:rsid w:val="01455766"/>
    <w:rsid w:val="01B9B70E"/>
    <w:rsid w:val="02D4F980"/>
    <w:rsid w:val="02DA75C6"/>
    <w:rsid w:val="0310873C"/>
    <w:rsid w:val="068778AC"/>
    <w:rsid w:val="1B13B5B3"/>
    <w:rsid w:val="2599635F"/>
    <w:rsid w:val="2A8F963B"/>
    <w:rsid w:val="3759FB08"/>
    <w:rsid w:val="4A0FF408"/>
    <w:rsid w:val="4C8E7758"/>
    <w:rsid w:val="6027BAC2"/>
    <w:rsid w:val="724BE740"/>
    <w:rsid w:val="792AD163"/>
    <w:rsid w:val="7B80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CE0A9"/>
  <w15:chartTrackingRefBased/>
  <w15:docId w15:val="{0705381B-69AC-4AD9-B849-5CB6D58C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lasses\2020\ME%20486%20Capstone%20-%20Spring%202020\Templates\Agenda-template%20Spring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8A0B7-6B15-4F94-B3AB-B3FB11373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 Spring 2020.dotx</Template>
  <TotalTime>13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Sean Oviedo</dc:creator>
  <cp:keywords/>
  <cp:lastModifiedBy>Sean Oviedo</cp:lastModifiedBy>
  <cp:revision>1</cp:revision>
  <cp:lastPrinted>2008-02-28T00:14:00Z</cp:lastPrinted>
  <dcterms:created xsi:type="dcterms:W3CDTF">2020-03-26T06:46:00Z</dcterms:created>
  <dcterms:modified xsi:type="dcterms:W3CDTF">2020-03-26T06:59:00Z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